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89D38" w14:textId="77777777" w:rsidR="00FD5E46" w:rsidRDefault="007702E9">
      <w:pPr>
        <w:pStyle w:val="Zhlav"/>
        <w:jc w:val="center"/>
        <w:outlineLvl w:val="0"/>
      </w:pPr>
      <w:bookmarkStart w:id="0" w:name="_GoBack"/>
      <w:bookmarkEnd w:id="0"/>
      <w:r>
        <w:rPr>
          <w:b/>
          <w:bCs/>
          <w:sz w:val="22"/>
        </w:rPr>
        <w:t>Posudek o zdravotní způsobilosti dítěte k účasti na zotavovací akci a škole v přírodě</w:t>
      </w:r>
    </w:p>
    <w:p w14:paraId="73989D39" w14:textId="77777777" w:rsidR="00FD5E46" w:rsidRDefault="007702E9">
      <w:pPr>
        <w:pStyle w:val="Zhlav"/>
        <w:jc w:val="center"/>
        <w:outlineLvl w:val="0"/>
      </w:pPr>
      <w:r>
        <w:rPr>
          <w:b/>
          <w:bCs/>
          <w:sz w:val="22"/>
        </w:rPr>
        <w:t>– vystaveno pro potřeby Krajské hygienické stanice</w:t>
      </w:r>
    </w:p>
    <w:p w14:paraId="73989D3A" w14:textId="77777777" w:rsidR="00FD5E46" w:rsidRDefault="00FD5E46">
      <w:pPr>
        <w:pStyle w:val="Zhlav"/>
        <w:jc w:val="center"/>
        <w:rPr>
          <w:bCs/>
          <w:sz w:val="22"/>
        </w:rPr>
      </w:pPr>
    </w:p>
    <w:p w14:paraId="73989D3B" w14:textId="77777777" w:rsidR="00FD5E46" w:rsidRDefault="007702E9">
      <w:pPr>
        <w:pStyle w:val="Zhlav"/>
        <w:jc w:val="center"/>
        <w:outlineLvl w:val="0"/>
      </w:pPr>
      <w:r>
        <w:rPr>
          <w:bCs/>
          <w:sz w:val="22"/>
        </w:rPr>
        <w:tab/>
        <w:t>Evidenční číslo posudku:</w:t>
      </w:r>
    </w:p>
    <w:p w14:paraId="73989D3C" w14:textId="77777777" w:rsidR="00FD5E46" w:rsidRDefault="007702E9">
      <w:pPr>
        <w:pStyle w:val="Zhlav"/>
        <w:numPr>
          <w:ilvl w:val="0"/>
          <w:numId w:val="15"/>
        </w:numPr>
        <w:tabs>
          <w:tab w:val="clear" w:pos="4536"/>
          <w:tab w:val="clear" w:pos="9072"/>
          <w:tab w:val="center" w:pos="1134"/>
          <w:tab w:val="right" w:pos="9639"/>
        </w:tabs>
        <w:ind w:left="567" w:hanging="207"/>
      </w:pPr>
      <w:r>
        <w:rPr>
          <w:bCs/>
          <w:sz w:val="22"/>
        </w:rPr>
        <w:t>IDENTIFIKAČNÍ ÚDAJE</w:t>
      </w:r>
    </w:p>
    <w:p w14:paraId="73989D3D" w14:textId="77777777" w:rsidR="00FD5E46" w:rsidRDefault="00FD5E46">
      <w:pPr>
        <w:pStyle w:val="Zhlav"/>
        <w:tabs>
          <w:tab w:val="clear" w:pos="4536"/>
          <w:tab w:val="center" w:pos="567"/>
        </w:tabs>
        <w:rPr>
          <w:bCs/>
          <w:sz w:val="22"/>
        </w:rPr>
      </w:pPr>
    </w:p>
    <w:p w14:paraId="73989D3E" w14:textId="77777777" w:rsidR="00FD5E46" w:rsidRDefault="007702E9">
      <w:pPr>
        <w:pStyle w:val="Zhlav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4536"/>
          <w:tab w:val="center" w:pos="567"/>
        </w:tabs>
      </w:pPr>
      <w:r>
        <w:rPr>
          <w:bCs/>
          <w:sz w:val="22"/>
        </w:rPr>
        <w:t>Název poskytovatele zdravotnických služeb:</w:t>
      </w:r>
    </w:p>
    <w:p w14:paraId="73989D3F" w14:textId="77777777" w:rsidR="00FD5E46" w:rsidRDefault="007702E9">
      <w:pPr>
        <w:pStyle w:val="Zhlav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4536"/>
          <w:tab w:val="center" w:pos="567"/>
        </w:tabs>
      </w:pPr>
      <w:r>
        <w:rPr>
          <w:bCs/>
          <w:sz w:val="22"/>
        </w:rPr>
        <w:t>Adresa sídla, nebo místa podnikání poskytovatele:</w:t>
      </w:r>
    </w:p>
    <w:p w14:paraId="73989D40" w14:textId="77777777" w:rsidR="00FD5E46" w:rsidRDefault="007702E9">
      <w:pPr>
        <w:pStyle w:val="Zhlav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4536"/>
          <w:tab w:val="center" w:pos="567"/>
        </w:tabs>
        <w:outlineLvl w:val="0"/>
      </w:pPr>
      <w:r>
        <w:rPr>
          <w:bCs/>
          <w:sz w:val="22"/>
        </w:rPr>
        <w:t>IČO:</w:t>
      </w:r>
    </w:p>
    <w:p w14:paraId="73989D41" w14:textId="77777777" w:rsidR="00FD5E46" w:rsidRDefault="007702E9">
      <w:pPr>
        <w:pStyle w:val="Zhlav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4536"/>
          <w:tab w:val="center" w:pos="567"/>
        </w:tabs>
      </w:pPr>
      <w:r>
        <w:rPr>
          <w:bCs/>
          <w:sz w:val="22"/>
        </w:rPr>
        <w:t>Jméno, případně jména, a příjmení posuzovaného dítěte:</w:t>
      </w:r>
    </w:p>
    <w:p w14:paraId="73989D42" w14:textId="77777777" w:rsidR="00FD5E46" w:rsidRDefault="007702E9">
      <w:pPr>
        <w:pStyle w:val="Zhlav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4536"/>
          <w:tab w:val="center" w:pos="567"/>
        </w:tabs>
      </w:pPr>
      <w:r>
        <w:rPr>
          <w:bCs/>
          <w:sz w:val="22"/>
        </w:rPr>
        <w:t>Datum narození posuzovaného dítěte:</w:t>
      </w:r>
    </w:p>
    <w:p w14:paraId="73989D43" w14:textId="77777777" w:rsidR="00FD5E46" w:rsidRDefault="007702E9">
      <w:pPr>
        <w:pStyle w:val="Zhlav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4536"/>
          <w:tab w:val="center" w:pos="567"/>
        </w:tabs>
      </w:pPr>
      <w:r>
        <w:rPr>
          <w:bCs/>
          <w:sz w:val="22"/>
        </w:rPr>
        <w:t xml:space="preserve">Adresa místa trvalého pobytu nebo jiného bydliště na území České </w:t>
      </w:r>
      <w:r>
        <w:rPr>
          <w:bCs/>
          <w:sz w:val="22"/>
        </w:rPr>
        <w:t>republiky posuzovaného dítěte:</w:t>
      </w:r>
    </w:p>
    <w:p w14:paraId="73989D44" w14:textId="77777777" w:rsidR="00FD5E46" w:rsidRDefault="00FD5E46">
      <w:pPr>
        <w:pStyle w:val="Zhlav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4536"/>
          <w:tab w:val="center" w:pos="567"/>
        </w:tabs>
        <w:rPr>
          <w:bCs/>
          <w:sz w:val="22"/>
        </w:rPr>
      </w:pPr>
    </w:p>
    <w:p w14:paraId="73989D45" w14:textId="77777777" w:rsidR="00FD5E46" w:rsidRDefault="00FD5E46">
      <w:pPr>
        <w:pStyle w:val="Zhlav"/>
        <w:tabs>
          <w:tab w:val="clear" w:pos="4536"/>
          <w:tab w:val="center" w:pos="567"/>
        </w:tabs>
        <w:rPr>
          <w:bCs/>
          <w:sz w:val="22"/>
        </w:rPr>
      </w:pPr>
    </w:p>
    <w:p w14:paraId="73989D46" w14:textId="77777777" w:rsidR="00FD5E46" w:rsidRDefault="007702E9">
      <w:pPr>
        <w:pStyle w:val="Zhlav"/>
        <w:numPr>
          <w:ilvl w:val="0"/>
          <w:numId w:val="9"/>
        </w:numPr>
        <w:tabs>
          <w:tab w:val="clear" w:pos="4536"/>
          <w:tab w:val="clear" w:pos="9072"/>
          <w:tab w:val="center" w:pos="1134"/>
          <w:tab w:val="right" w:pos="9639"/>
        </w:tabs>
        <w:ind w:left="567" w:hanging="207"/>
      </w:pPr>
      <w:r>
        <w:rPr>
          <w:bCs/>
          <w:sz w:val="22"/>
        </w:rPr>
        <w:t>ÚČEL VYDÁNÍ POSUDKU</w:t>
      </w:r>
    </w:p>
    <w:p w14:paraId="73989D47" w14:textId="77777777" w:rsidR="00FD5E46" w:rsidRDefault="007702E9">
      <w:pPr>
        <w:pStyle w:val="Zhlav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tabs>
          <w:tab w:val="clear" w:pos="4536"/>
          <w:tab w:val="center" w:pos="567"/>
        </w:tabs>
      </w:pPr>
      <w:r>
        <w:rPr>
          <w:bCs/>
          <w:sz w:val="22"/>
        </w:rPr>
        <w:t>Účast na lyžařském kurzu ZŠ Solnice v termínu 17. 12. 2023 – 22. 12. 2023</w:t>
      </w:r>
    </w:p>
    <w:p w14:paraId="73989D48" w14:textId="77777777" w:rsidR="00FD5E46" w:rsidRDefault="00FD5E46">
      <w:pPr>
        <w:pStyle w:val="Zhlav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tabs>
          <w:tab w:val="clear" w:pos="4536"/>
          <w:tab w:val="center" w:pos="567"/>
        </w:tabs>
        <w:rPr>
          <w:bCs/>
          <w:sz w:val="22"/>
        </w:rPr>
      </w:pPr>
    </w:p>
    <w:p w14:paraId="73989D49" w14:textId="77777777" w:rsidR="00FD5E46" w:rsidRDefault="00FD5E46">
      <w:pPr>
        <w:pStyle w:val="Zhlav"/>
        <w:tabs>
          <w:tab w:val="clear" w:pos="4536"/>
          <w:tab w:val="center" w:pos="567"/>
        </w:tabs>
        <w:rPr>
          <w:bCs/>
          <w:sz w:val="22"/>
        </w:rPr>
      </w:pPr>
    </w:p>
    <w:p w14:paraId="73989D4A" w14:textId="77777777" w:rsidR="00FD5E46" w:rsidRDefault="007702E9">
      <w:pPr>
        <w:pStyle w:val="Zhlav"/>
        <w:numPr>
          <w:ilvl w:val="0"/>
          <w:numId w:val="9"/>
        </w:numPr>
        <w:tabs>
          <w:tab w:val="clear" w:pos="4536"/>
          <w:tab w:val="clear" w:pos="9072"/>
          <w:tab w:val="center" w:pos="1134"/>
          <w:tab w:val="right" w:pos="9639"/>
        </w:tabs>
        <w:ind w:left="567" w:hanging="207"/>
      </w:pPr>
      <w:r>
        <w:rPr>
          <w:bCs/>
          <w:sz w:val="22"/>
        </w:rPr>
        <w:t>POSUDKOVÝ ZÁVĚR</w:t>
      </w:r>
    </w:p>
    <w:p w14:paraId="73989D4B" w14:textId="77777777" w:rsidR="00FD5E46" w:rsidRDefault="007702E9">
      <w:pPr>
        <w:pStyle w:val="Zhlav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4536"/>
          <w:tab w:val="center" w:pos="567"/>
        </w:tabs>
        <w:outlineLvl w:val="0"/>
      </w:pPr>
      <w:r>
        <w:rPr>
          <w:b/>
          <w:sz w:val="22"/>
          <w:szCs w:val="22"/>
        </w:rPr>
        <w:t>A) Posuzované dítě k účasti na škole v přírodě nebo zotavovací akci</w:t>
      </w:r>
    </w:p>
    <w:p w14:paraId="73989D4C" w14:textId="77777777" w:rsidR="00FD5E46" w:rsidRDefault="007702E9">
      <w:pPr>
        <w:pStyle w:val="Zhlav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4536"/>
          <w:tab w:val="center" w:pos="709"/>
        </w:tabs>
      </w:pPr>
      <w:r>
        <w:rPr>
          <w:bCs/>
          <w:sz w:val="22"/>
          <w:szCs w:val="22"/>
        </w:rPr>
        <w:t>a) je zdravotně způsobilé</w:t>
      </w:r>
    </w:p>
    <w:p w14:paraId="73989D4D" w14:textId="77777777" w:rsidR="00FD5E46" w:rsidRDefault="007702E9">
      <w:pPr>
        <w:pStyle w:val="Zhlav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4536"/>
          <w:tab w:val="center" w:pos="709"/>
        </w:tabs>
      </w:pPr>
      <w:r>
        <w:rPr>
          <w:bCs/>
          <w:sz w:val="22"/>
          <w:szCs w:val="22"/>
        </w:rPr>
        <w:t>b) není zdravotně</w:t>
      </w:r>
      <w:r>
        <w:rPr>
          <w:bCs/>
          <w:sz w:val="22"/>
          <w:szCs w:val="22"/>
        </w:rPr>
        <w:t xml:space="preserve"> způsobilé</w:t>
      </w:r>
    </w:p>
    <w:p w14:paraId="73989D4E" w14:textId="77777777" w:rsidR="00FD5E46" w:rsidRDefault="007702E9">
      <w:pPr>
        <w:pStyle w:val="Zhlav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4536"/>
          <w:tab w:val="center" w:pos="709"/>
        </w:tabs>
      </w:pPr>
      <w:r>
        <w:rPr>
          <w:bCs/>
          <w:sz w:val="22"/>
          <w:szCs w:val="22"/>
        </w:rPr>
        <w:t>c) je zdravotně způsobilé s omezením *) *</w:t>
      </w:r>
      <w:proofErr w:type="gramStart"/>
      <w:r>
        <w:rPr>
          <w:bCs/>
          <w:sz w:val="22"/>
          <w:szCs w:val="22"/>
        </w:rPr>
        <w:t>*)…</w:t>
      </w:r>
      <w:proofErr w:type="gramEnd"/>
      <w:r>
        <w:rPr>
          <w:bCs/>
          <w:sz w:val="22"/>
          <w:szCs w:val="22"/>
        </w:rPr>
        <w:t>………………………</w:t>
      </w:r>
    </w:p>
    <w:p w14:paraId="73989D4F" w14:textId="77777777" w:rsidR="00FD5E46" w:rsidRDefault="00FD5E46">
      <w:pPr>
        <w:pStyle w:val="Zhlav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4536"/>
          <w:tab w:val="center" w:pos="709"/>
        </w:tabs>
        <w:rPr>
          <w:bCs/>
          <w:sz w:val="22"/>
          <w:szCs w:val="22"/>
        </w:rPr>
      </w:pPr>
    </w:p>
    <w:p w14:paraId="73989D50" w14:textId="77777777" w:rsidR="00FD5E46" w:rsidRDefault="007702E9">
      <w:pPr>
        <w:pStyle w:val="Zhlav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4536"/>
          <w:tab w:val="center" w:pos="567"/>
        </w:tabs>
        <w:outlineLvl w:val="0"/>
      </w:pPr>
      <w:r>
        <w:rPr>
          <w:b/>
          <w:sz w:val="22"/>
          <w:szCs w:val="22"/>
        </w:rPr>
        <w:t>B) Posuzované dítě</w:t>
      </w:r>
    </w:p>
    <w:p w14:paraId="73989D51" w14:textId="77777777" w:rsidR="00FD5E46" w:rsidRDefault="007702E9">
      <w:pPr>
        <w:pStyle w:val="Zhlav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4536"/>
          <w:tab w:val="clear" w:pos="9072"/>
          <w:tab w:val="center" w:pos="709"/>
        </w:tabs>
      </w:pPr>
      <w:r>
        <w:rPr>
          <w:bCs/>
          <w:sz w:val="22"/>
          <w:szCs w:val="22"/>
        </w:rPr>
        <w:t>a) se podrobilo stanoveným pravidelným očkováním</w:t>
      </w:r>
      <w:r>
        <w:rPr>
          <w:bCs/>
          <w:sz w:val="22"/>
          <w:szCs w:val="22"/>
        </w:rPr>
        <w:tab/>
        <w:t>ANO – NE</w:t>
      </w:r>
    </w:p>
    <w:p w14:paraId="73989D52" w14:textId="77777777" w:rsidR="00FD5E46" w:rsidRDefault="007702E9">
      <w:pPr>
        <w:pStyle w:val="Zhlav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4536"/>
          <w:tab w:val="center" w:pos="709"/>
        </w:tabs>
      </w:pPr>
      <w:r>
        <w:rPr>
          <w:bCs/>
          <w:sz w:val="22"/>
          <w:szCs w:val="22"/>
        </w:rPr>
        <w:t>b) je proti nákaze imunní (typ/druh):</w:t>
      </w:r>
    </w:p>
    <w:p w14:paraId="73989D53" w14:textId="77777777" w:rsidR="00FD5E46" w:rsidRDefault="007702E9">
      <w:pPr>
        <w:pStyle w:val="Zhlav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4536"/>
          <w:tab w:val="center" w:pos="709"/>
        </w:tabs>
      </w:pPr>
      <w:r>
        <w:rPr>
          <w:bCs/>
          <w:sz w:val="22"/>
          <w:szCs w:val="22"/>
        </w:rPr>
        <w:t>c) má trvalou kontraindikaci proti očkování (typ/druh):</w:t>
      </w:r>
    </w:p>
    <w:p w14:paraId="73989D54" w14:textId="77777777" w:rsidR="00FD5E46" w:rsidRDefault="007702E9">
      <w:pPr>
        <w:pStyle w:val="Zhlav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4536"/>
          <w:tab w:val="center" w:pos="709"/>
        </w:tabs>
      </w:pPr>
      <w:r>
        <w:rPr>
          <w:bCs/>
          <w:sz w:val="22"/>
          <w:szCs w:val="22"/>
        </w:rPr>
        <w:t>d) je alergické na:</w:t>
      </w:r>
    </w:p>
    <w:p w14:paraId="73989D55" w14:textId="77777777" w:rsidR="00FD5E46" w:rsidRDefault="007702E9">
      <w:pPr>
        <w:pStyle w:val="Zhlav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4536"/>
          <w:tab w:val="center" w:pos="709"/>
        </w:tabs>
      </w:pPr>
      <w:r>
        <w:rPr>
          <w:bCs/>
          <w:sz w:val="22"/>
          <w:szCs w:val="22"/>
        </w:rPr>
        <w:t>e) dlouhodobě užívá léky (typ/druh, dávka</w:t>
      </w:r>
      <w:proofErr w:type="gramStart"/>
      <w:r>
        <w:rPr>
          <w:bCs/>
          <w:sz w:val="22"/>
          <w:szCs w:val="22"/>
        </w:rPr>
        <w:t>):…</w:t>
      </w:r>
      <w:proofErr w:type="gramEnd"/>
      <w:r>
        <w:rPr>
          <w:bCs/>
          <w:sz w:val="22"/>
          <w:szCs w:val="22"/>
        </w:rPr>
        <w:t>…………………</w:t>
      </w:r>
    </w:p>
    <w:p w14:paraId="73989D56" w14:textId="77777777" w:rsidR="00FD5E46" w:rsidRDefault="007702E9">
      <w:pPr>
        <w:pStyle w:val="Zhlav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4536"/>
          <w:tab w:val="center" w:pos="709"/>
        </w:tabs>
      </w:pPr>
      <w:r>
        <w:rPr>
          <w:bCs/>
          <w:i/>
          <w:sz w:val="22"/>
          <w:szCs w:val="22"/>
        </w:rPr>
        <w:t>Poznámka:</w:t>
      </w:r>
    </w:p>
    <w:p w14:paraId="73989D57" w14:textId="77777777" w:rsidR="00FD5E46" w:rsidRDefault="007702E9">
      <w:pPr>
        <w:pStyle w:val="Zhlav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4536"/>
          <w:tab w:val="center" w:pos="709"/>
        </w:tabs>
        <w:outlineLvl w:val="0"/>
      </w:pPr>
      <w:r>
        <w:rPr>
          <w:bCs/>
          <w:sz w:val="22"/>
          <w:szCs w:val="22"/>
        </w:rPr>
        <w:t>*) nehodící se škrtněte</w:t>
      </w:r>
    </w:p>
    <w:p w14:paraId="73989D58" w14:textId="77777777" w:rsidR="00FD5E46" w:rsidRDefault="007702E9">
      <w:pPr>
        <w:pStyle w:val="Zhlav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lear" w:pos="4536"/>
          <w:tab w:val="center" w:pos="709"/>
        </w:tabs>
      </w:pPr>
      <w:r>
        <w:rPr>
          <w:bCs/>
          <w:sz w:val="22"/>
          <w:szCs w:val="22"/>
        </w:rPr>
        <w:t xml:space="preserve">**) bylo-li zjištěno, že posuzované dítě je zdravotně způsobilé s omezením, uvede se omezení podmiňující zdravotní způsobilost k účasti na zotavovací akci a škole </w:t>
      </w:r>
      <w:r>
        <w:rPr>
          <w:bCs/>
          <w:sz w:val="22"/>
          <w:szCs w:val="22"/>
        </w:rPr>
        <w:t xml:space="preserve">v přírodě.  </w:t>
      </w:r>
    </w:p>
    <w:p w14:paraId="73989D59" w14:textId="77777777" w:rsidR="00FD5E46" w:rsidRDefault="00FD5E46">
      <w:pPr>
        <w:pStyle w:val="Zhlav"/>
        <w:tabs>
          <w:tab w:val="clear" w:pos="4536"/>
          <w:tab w:val="center" w:pos="567"/>
        </w:tabs>
        <w:rPr>
          <w:bCs/>
          <w:sz w:val="22"/>
          <w:szCs w:val="22"/>
        </w:rPr>
      </w:pPr>
    </w:p>
    <w:p w14:paraId="73989D5A" w14:textId="77777777" w:rsidR="00FD5E46" w:rsidRDefault="007702E9">
      <w:pPr>
        <w:pStyle w:val="Zhlav"/>
        <w:numPr>
          <w:ilvl w:val="0"/>
          <w:numId w:val="9"/>
        </w:numPr>
        <w:tabs>
          <w:tab w:val="clear" w:pos="4536"/>
          <w:tab w:val="clear" w:pos="9072"/>
          <w:tab w:val="center" w:pos="1134"/>
          <w:tab w:val="right" w:pos="9639"/>
        </w:tabs>
        <w:ind w:left="567" w:hanging="207"/>
      </w:pPr>
      <w:r>
        <w:rPr>
          <w:bCs/>
          <w:sz w:val="22"/>
        </w:rPr>
        <w:t>POUČENÍ</w:t>
      </w:r>
    </w:p>
    <w:p w14:paraId="73989D5B" w14:textId="77777777" w:rsidR="00FD5E46" w:rsidRDefault="007702E9">
      <w:pPr>
        <w:pStyle w:val="Standard"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</w:pPr>
      <w:r>
        <w:rPr>
          <w:sz w:val="22"/>
          <w:szCs w:val="22"/>
        </w:rPr>
        <w:t xml:space="preserve">Proti bodu 3. části A) tohoto posudku lze podle </w:t>
      </w:r>
      <w:hyperlink r:id="rId10" w:history="1">
        <w:r>
          <w:rPr>
            <w:sz w:val="22"/>
            <w:szCs w:val="22"/>
          </w:rPr>
          <w:t>§ 46 odst. 1 zákona č. 373/2011 Sb.</w:t>
        </w:r>
      </w:hyperlink>
      <w:r>
        <w:rPr>
          <w:sz w:val="22"/>
          <w:szCs w:val="22"/>
        </w:rPr>
        <w:t>, o specifických zdravotních službách, ve znění pozdějších pře</w:t>
      </w:r>
      <w:r>
        <w:rPr>
          <w:sz w:val="22"/>
          <w:szCs w:val="22"/>
        </w:rPr>
        <w:t>dpisů, podat návrh na jeho přezkoumání do 10 pracovních dnů ode dne jeho prokazatelného předání poskytovatelem zdravotních služeb, který posudek vydal. Návrh na přezkoumání lékařského posudku nemá odkladný účinek, jestliže z jeho závěru vyplývá, že posuzov</w:t>
      </w:r>
      <w:r>
        <w:rPr>
          <w:sz w:val="22"/>
          <w:szCs w:val="22"/>
        </w:rPr>
        <w:t>aná osoba je pro účel, pro nějž byla posuzována, zdravotně nezpůsobilá nebo zdravotně způsobilá s podmínkou.</w:t>
      </w:r>
    </w:p>
    <w:p w14:paraId="73989D5C" w14:textId="77777777" w:rsidR="00FD5E46" w:rsidRDefault="00FD5E46">
      <w:pPr>
        <w:pStyle w:val="Standard"/>
        <w:widowControl w:val="0"/>
        <w:jc w:val="both"/>
        <w:rPr>
          <w:bCs/>
          <w:sz w:val="22"/>
          <w:szCs w:val="22"/>
        </w:rPr>
      </w:pPr>
    </w:p>
    <w:p w14:paraId="73989D5D" w14:textId="77777777" w:rsidR="00FD5E46" w:rsidRDefault="007702E9">
      <w:pPr>
        <w:pStyle w:val="Zhlav"/>
        <w:numPr>
          <w:ilvl w:val="0"/>
          <w:numId w:val="9"/>
        </w:numPr>
        <w:tabs>
          <w:tab w:val="clear" w:pos="4536"/>
          <w:tab w:val="clear" w:pos="9072"/>
          <w:tab w:val="center" w:pos="1134"/>
          <w:tab w:val="right" w:pos="9639"/>
        </w:tabs>
        <w:ind w:left="567" w:hanging="207"/>
      </w:pPr>
      <w:r>
        <w:t>OPRÁVNĚNÁ OSOBA</w:t>
      </w:r>
    </w:p>
    <w:p w14:paraId="73989D5E" w14:textId="77777777" w:rsidR="00FD5E46" w:rsidRDefault="007702E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Cs/>
          <w:sz w:val="22"/>
        </w:rPr>
        <w:t>Jméno, popřípadě jména a příjmení oprávněné osoby:</w:t>
      </w:r>
    </w:p>
    <w:p w14:paraId="73989D5F" w14:textId="77777777" w:rsidR="00FD5E46" w:rsidRDefault="007702E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Cs/>
          <w:sz w:val="22"/>
        </w:rPr>
        <w:t>Vztah k posuzovanému dítěti (zákonný zástupce, opatrovník, pěstoun, popř. další</w:t>
      </w:r>
      <w:r>
        <w:rPr>
          <w:bCs/>
          <w:sz w:val="22"/>
        </w:rPr>
        <w:t xml:space="preserve"> příbuzný dítěte):</w:t>
      </w:r>
    </w:p>
    <w:p w14:paraId="73989D60" w14:textId="77777777" w:rsidR="00FD5E46" w:rsidRDefault="00FD5E46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Cs/>
          <w:sz w:val="22"/>
        </w:rPr>
      </w:pPr>
    </w:p>
    <w:p w14:paraId="73989D61" w14:textId="77777777" w:rsidR="00FD5E46" w:rsidRDefault="00FD5E46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Cs/>
          <w:sz w:val="22"/>
        </w:rPr>
      </w:pPr>
    </w:p>
    <w:p w14:paraId="73989D62" w14:textId="77777777" w:rsidR="00FD5E46" w:rsidRDefault="007702E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Cs/>
          <w:sz w:val="22"/>
        </w:rPr>
        <w:t>Oprávněná osoba převzala posudek do vlastních rukou dne:</w:t>
      </w:r>
    </w:p>
    <w:p w14:paraId="73989D63" w14:textId="77777777" w:rsidR="00FD5E46" w:rsidRDefault="00FD5E46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Cs/>
          <w:sz w:val="22"/>
        </w:rPr>
      </w:pPr>
    </w:p>
    <w:p w14:paraId="73989D64" w14:textId="77777777" w:rsidR="00FD5E46" w:rsidRDefault="00FD5E46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Cs/>
          <w:sz w:val="22"/>
        </w:rPr>
      </w:pPr>
    </w:p>
    <w:p w14:paraId="73989D65" w14:textId="77777777" w:rsidR="00FD5E46" w:rsidRDefault="007702E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</w:p>
    <w:p w14:paraId="73989D66" w14:textId="77777777" w:rsidR="00FD5E46" w:rsidRDefault="007702E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Cs/>
          <w:sz w:val="22"/>
        </w:rPr>
        <w:t>……………………………..</w:t>
      </w:r>
    </w:p>
    <w:p w14:paraId="73989D67" w14:textId="77777777" w:rsidR="00FD5E46" w:rsidRDefault="007702E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outlineLvl w:val="0"/>
      </w:pPr>
      <w:r>
        <w:rPr>
          <w:b/>
          <w:bCs/>
          <w:sz w:val="22"/>
        </w:rPr>
        <w:t xml:space="preserve">   Podpis oprávněné osoby</w:t>
      </w:r>
    </w:p>
    <w:p w14:paraId="73989D68" w14:textId="77777777" w:rsidR="00FD5E46" w:rsidRDefault="00FD5E46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sectPr w:rsidR="00FD5E46">
      <w:pgSz w:w="11906" w:h="16838"/>
      <w:pgMar w:top="1134" w:right="1418" w:bottom="90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89D3C" w14:textId="77777777" w:rsidR="00000000" w:rsidRDefault="007702E9">
      <w:r>
        <w:separator/>
      </w:r>
    </w:p>
  </w:endnote>
  <w:endnote w:type="continuationSeparator" w:id="0">
    <w:p w14:paraId="73989D3E" w14:textId="77777777" w:rsidR="00000000" w:rsidRDefault="0077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89D38" w14:textId="77777777" w:rsidR="00000000" w:rsidRDefault="007702E9">
      <w:r>
        <w:rPr>
          <w:color w:val="000000"/>
        </w:rPr>
        <w:separator/>
      </w:r>
    </w:p>
  </w:footnote>
  <w:footnote w:type="continuationSeparator" w:id="0">
    <w:p w14:paraId="73989D3A" w14:textId="77777777" w:rsidR="00000000" w:rsidRDefault="00770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6769"/>
    <w:multiLevelType w:val="multilevel"/>
    <w:tmpl w:val="FABCB606"/>
    <w:styleLink w:val="WWNum6"/>
    <w:lvl w:ilvl="0">
      <w:start w:val="1"/>
      <w:numFmt w:val="upp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54310A5"/>
    <w:multiLevelType w:val="multilevel"/>
    <w:tmpl w:val="55A63F34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4C40C6"/>
    <w:multiLevelType w:val="multilevel"/>
    <w:tmpl w:val="3BBA9E76"/>
    <w:styleLink w:val="WWNum9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cs="Times New Roman"/>
      </w:rPr>
    </w:lvl>
  </w:abstractNum>
  <w:abstractNum w:abstractNumId="3" w15:restartNumberingAfterBreak="0">
    <w:nsid w:val="0E6330F8"/>
    <w:multiLevelType w:val="multilevel"/>
    <w:tmpl w:val="B7828750"/>
    <w:styleLink w:val="Outline"/>
    <w:lvl w:ilvl="0">
      <w:start w:val="1"/>
      <w:numFmt w:val="decimal"/>
      <w:lvlText w:val="(%1)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 w15:restartNumberingAfterBreak="0">
    <w:nsid w:val="136D67DA"/>
    <w:multiLevelType w:val="multilevel"/>
    <w:tmpl w:val="AB6E477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814E4F"/>
    <w:multiLevelType w:val="multilevel"/>
    <w:tmpl w:val="DBE21CE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1A740E"/>
    <w:multiLevelType w:val="multilevel"/>
    <w:tmpl w:val="1326EF6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AC2BC3"/>
    <w:multiLevelType w:val="multilevel"/>
    <w:tmpl w:val="12DAA3AA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0D32ED7"/>
    <w:multiLevelType w:val="multilevel"/>
    <w:tmpl w:val="499AEE18"/>
    <w:styleLink w:val="WWOutlineListStyle3"/>
    <w:lvl w:ilvl="0">
      <w:start w:val="1"/>
      <w:numFmt w:val="none"/>
      <w:lvlText w:val="%1"/>
      <w:lvlJc w:val="left"/>
    </w:lvl>
    <w:lvl w:ilvl="1">
      <w:start w:val="1"/>
      <w:numFmt w:val="lowerLetter"/>
      <w:pStyle w:val="ST"/>
      <w:lvlText w:val="%2)"/>
      <w:lvlJc w:val="left"/>
      <w:rPr>
        <w:rFonts w:cs="Times New Roman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43A6034F"/>
    <w:multiLevelType w:val="multilevel"/>
    <w:tmpl w:val="242896DE"/>
    <w:styleLink w:val="WWNum1"/>
    <w:lvl w:ilvl="0">
      <w:start w:val="1"/>
      <w:numFmt w:val="decimal"/>
      <w:lvlText w:val="(%1)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517B1EC7"/>
    <w:multiLevelType w:val="multilevel"/>
    <w:tmpl w:val="02BEB4FE"/>
    <w:styleLink w:val="WWNum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E51FEE"/>
    <w:multiLevelType w:val="multilevel"/>
    <w:tmpl w:val="53CAE7B6"/>
    <w:styleLink w:val="WWOutlineListStyle2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DC04E61"/>
    <w:multiLevelType w:val="multilevel"/>
    <w:tmpl w:val="26061C90"/>
    <w:styleLink w:val="WWNum5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6A332A"/>
    <w:multiLevelType w:val="multilevel"/>
    <w:tmpl w:val="207EEB9C"/>
    <w:styleLink w:val="WWOutlineListStyle1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12"/>
  </w:num>
  <w:num w:numId="11">
    <w:abstractNumId w:val="0"/>
  </w:num>
  <w:num w:numId="12">
    <w:abstractNumId w:val="10"/>
  </w:num>
  <w:num w:numId="13">
    <w:abstractNumId w:val="1"/>
  </w:num>
  <w:num w:numId="14">
    <w:abstractNumId w:val="2"/>
  </w:num>
  <w:num w:numId="1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5E46"/>
    <w:rsid w:val="007702E9"/>
    <w:rsid w:val="00FD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9D38"/>
  <w15:docId w15:val="{BD0B3E56-8CA0-410F-A67C-01027EFF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3">
    <w:name w:val="WW_OutlineListStyle_3"/>
    <w:basedOn w:val="Bezseznamu"/>
    <w:pPr>
      <w:numPr>
        <w:numId w:val="1"/>
      </w:numPr>
    </w:pPr>
  </w:style>
  <w:style w:type="paragraph" w:customStyle="1" w:styleId="Textpsmene">
    <w:name w:val="Text písmene"/>
    <w:basedOn w:val="Standard"/>
    <w:pPr>
      <w:tabs>
        <w:tab w:val="left" w:pos="850"/>
      </w:tabs>
      <w:ind w:left="425" w:hanging="425"/>
      <w:jc w:val="both"/>
      <w:outlineLvl w:val="0"/>
    </w:pPr>
    <w:rPr>
      <w:szCs w:val="20"/>
    </w:rPr>
  </w:style>
  <w:style w:type="paragraph" w:customStyle="1" w:styleId="ST">
    <w:name w:val="ČÁST"/>
    <w:basedOn w:val="Standard"/>
    <w:pPr>
      <w:keepNext/>
      <w:keepLines/>
      <w:numPr>
        <w:ilvl w:val="1"/>
        <w:numId w:val="1"/>
      </w:numPr>
      <w:spacing w:before="240" w:after="120"/>
      <w:jc w:val="center"/>
      <w:outlineLvl w:val="1"/>
    </w:pPr>
    <w:rPr>
      <w:caps/>
      <w:szCs w:val="20"/>
    </w:rPr>
  </w:style>
  <w:style w:type="paragraph" w:customStyle="1" w:styleId="Nadpisparagrafu">
    <w:name w:val="Nadpis paragrafu"/>
    <w:basedOn w:val="Standard"/>
    <w:pPr>
      <w:keepNext/>
      <w:keepLines/>
      <w:spacing w:before="240"/>
      <w:jc w:val="center"/>
      <w:outlineLvl w:val="2"/>
    </w:pPr>
    <w:rPr>
      <w:b/>
      <w:szCs w:val="20"/>
    </w:rPr>
  </w:style>
  <w:style w:type="paragraph" w:customStyle="1" w:styleId="Textodstavce">
    <w:name w:val="Text odstavce"/>
    <w:basedOn w:val="Standard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Ministerstvo">
    <w:name w:val="Ministerstvo"/>
    <w:basedOn w:val="Standard"/>
    <w:pPr>
      <w:keepNext/>
      <w:keepLines/>
      <w:spacing w:before="360" w:after="240"/>
      <w:jc w:val="both"/>
    </w:pPr>
    <w:rPr>
      <w:szCs w:val="20"/>
    </w:rPr>
  </w:style>
  <w:style w:type="paragraph" w:customStyle="1" w:styleId="dka3">
    <w:name w:val="Řádka 3"/>
    <w:basedOn w:val="Standard"/>
    <w:pPr>
      <w:widowControl w:val="0"/>
      <w:spacing w:before="120"/>
      <w:jc w:val="both"/>
      <w:outlineLvl w:val="1"/>
    </w:pPr>
    <w:rPr>
      <w:szCs w:val="20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jc w:val="both"/>
    </w:pPr>
    <w:rPr>
      <w:szCs w:val="20"/>
    </w:rPr>
  </w:style>
  <w:style w:type="paragraph" w:styleId="Rozloendokumentu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basedOn w:val="Standardnpsmoodstavce"/>
    <w:rPr>
      <w:rFonts w:cs="Times New Roman"/>
      <w:sz w:val="24"/>
      <w:szCs w:val="24"/>
    </w:rPr>
  </w:style>
  <w:style w:type="character" w:customStyle="1" w:styleId="DocumentMapChar">
    <w:name w:val="Document Map Char"/>
    <w:basedOn w:val="Standardnpsmoodstavce"/>
    <w:rPr>
      <w:rFonts w:cs="Times New Roman"/>
      <w:sz w:val="2"/>
    </w:rPr>
  </w:style>
  <w:style w:type="character" w:customStyle="1" w:styleId="ListLabel1">
    <w:name w:val="ListLabel 1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OutlineListStyle2">
    <w:name w:val="WW_OutlineListStyle_2"/>
    <w:basedOn w:val="Bezseznamu"/>
    <w:pPr>
      <w:numPr>
        <w:numId w:val="2"/>
      </w:numPr>
    </w:pPr>
  </w:style>
  <w:style w:type="numbering" w:customStyle="1" w:styleId="WWOutlineListStyle1">
    <w:name w:val="WW_OutlineListStyle_1"/>
    <w:basedOn w:val="Bezseznamu"/>
    <w:pPr>
      <w:numPr>
        <w:numId w:val="3"/>
      </w:numPr>
    </w:pPr>
  </w:style>
  <w:style w:type="numbering" w:customStyle="1" w:styleId="WWOutlineListStyle">
    <w:name w:val="WW_OutlineListStyle"/>
    <w:basedOn w:val="Bezseznamu"/>
    <w:pPr>
      <w:numPr>
        <w:numId w:val="4"/>
      </w:numPr>
    </w:pPr>
  </w:style>
  <w:style w:type="numbering" w:customStyle="1" w:styleId="Outline">
    <w:name w:val="Outline"/>
    <w:basedOn w:val="Bezseznamu"/>
    <w:pPr>
      <w:numPr>
        <w:numId w:val="5"/>
      </w:numPr>
    </w:pPr>
  </w:style>
  <w:style w:type="numbering" w:customStyle="1" w:styleId="WWNum1">
    <w:name w:val="WWNum1"/>
    <w:basedOn w:val="Bezseznamu"/>
    <w:pPr>
      <w:numPr>
        <w:numId w:val="6"/>
      </w:numPr>
    </w:pPr>
  </w:style>
  <w:style w:type="numbering" w:customStyle="1" w:styleId="WWNum2">
    <w:name w:val="WWNum2"/>
    <w:basedOn w:val="Bezseznamu"/>
    <w:pPr>
      <w:numPr>
        <w:numId w:val="7"/>
      </w:numPr>
    </w:pPr>
  </w:style>
  <w:style w:type="numbering" w:customStyle="1" w:styleId="WWNum3">
    <w:name w:val="WWNum3"/>
    <w:basedOn w:val="Bezseznamu"/>
    <w:pPr>
      <w:numPr>
        <w:numId w:val="8"/>
      </w:numPr>
    </w:pPr>
  </w:style>
  <w:style w:type="numbering" w:customStyle="1" w:styleId="WWNum4">
    <w:name w:val="WWNum4"/>
    <w:basedOn w:val="Bezseznamu"/>
    <w:pPr>
      <w:numPr>
        <w:numId w:val="9"/>
      </w:numPr>
    </w:pPr>
  </w:style>
  <w:style w:type="numbering" w:customStyle="1" w:styleId="WWNum5">
    <w:name w:val="WWNum5"/>
    <w:basedOn w:val="Bezseznamu"/>
    <w:pPr>
      <w:numPr>
        <w:numId w:val="10"/>
      </w:numPr>
    </w:pPr>
  </w:style>
  <w:style w:type="numbering" w:customStyle="1" w:styleId="WWNum6">
    <w:name w:val="WWNum6"/>
    <w:basedOn w:val="Bezseznamu"/>
    <w:pPr>
      <w:numPr>
        <w:numId w:val="11"/>
      </w:numPr>
    </w:pPr>
  </w:style>
  <w:style w:type="numbering" w:customStyle="1" w:styleId="WWNum7">
    <w:name w:val="WWNum7"/>
    <w:basedOn w:val="Bezseznamu"/>
    <w:pPr>
      <w:numPr>
        <w:numId w:val="12"/>
      </w:numPr>
    </w:pPr>
  </w:style>
  <w:style w:type="numbering" w:customStyle="1" w:styleId="WWNum8">
    <w:name w:val="WWNum8"/>
    <w:basedOn w:val="Bezseznamu"/>
    <w:pPr>
      <w:numPr>
        <w:numId w:val="13"/>
      </w:numPr>
    </w:pPr>
  </w:style>
  <w:style w:type="numbering" w:customStyle="1" w:styleId="WWNum9">
    <w:name w:val="WWNum9"/>
    <w:basedOn w:val="Bezseznamu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aspi://module='ASPI'&amp;link='373/2011%20Sb.%252346'&amp;ucin-k-dni='%206.%205.2016'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4B1D24F52211448C8C17307F9B4195" ma:contentTypeVersion="16" ma:contentTypeDescription="Vytvoří nový dokument" ma:contentTypeScope="" ma:versionID="4c603380ad98125531cabfac2b0e1ebd">
  <xsd:schema xmlns:xsd="http://www.w3.org/2001/XMLSchema" xmlns:xs="http://www.w3.org/2001/XMLSchema" xmlns:p="http://schemas.microsoft.com/office/2006/metadata/properties" xmlns:ns3="f8392455-8cae-4182-86c0-b8a04aba49a2" xmlns:ns4="685f6c17-2017-4c2f-9bc2-d7b2b059042b" targetNamespace="http://schemas.microsoft.com/office/2006/metadata/properties" ma:root="true" ma:fieldsID="c1c4a47155cd3c5a2b9bcfca69a8e1fd" ns3:_="" ns4:_="">
    <xsd:import namespace="f8392455-8cae-4182-86c0-b8a04aba49a2"/>
    <xsd:import namespace="685f6c17-2017-4c2f-9bc2-d7b2b05904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92455-8cae-4182-86c0-b8a04aba49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6c17-2017-4c2f-9bc2-d7b2b0590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5f6c17-2017-4c2f-9bc2-d7b2b059042b" xsi:nil="true"/>
  </documentManagement>
</p:properties>
</file>

<file path=customXml/itemProps1.xml><?xml version="1.0" encoding="utf-8"?>
<ds:datastoreItem xmlns:ds="http://schemas.openxmlformats.org/officeDocument/2006/customXml" ds:itemID="{6136943D-1116-4E48-8B88-622843DD6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92455-8cae-4182-86c0-b8a04aba49a2"/>
    <ds:schemaRef ds:uri="685f6c17-2017-4c2f-9bc2-d7b2b0590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CE47A-8EAE-4379-A13C-666198228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F7996-5343-474D-B4DC-76356BFD979A}">
  <ds:schemaRefs>
    <ds:schemaRef ds:uri="f8392455-8cae-4182-86c0-b8a04aba49a2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685f6c17-2017-4c2f-9bc2-d7b2b05904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>Příloha č</vt:lpstr>
      <vt:lpstr>Posudek o zdravotní způsobilosti dítěte k účasti na zotavovací akci a škole v př</vt:lpstr>
      <vt:lpstr>– vystaveno pro potřeby Krajské hygienické stanice</vt:lpstr>
      <vt:lpstr>Evidenční číslo posudku:</vt:lpstr>
      <vt:lpstr>IČO:</vt:lpstr>
      <vt:lpstr>A) Posuzované dítě k účasti na škole v přírodě nebo zotavovací akci</vt:lpstr>
      <vt:lpstr>B) Posuzované dítě</vt:lpstr>
      <vt:lpstr>*) nehodící se škrtněte</vt:lpstr>
      <vt:lpstr>Podpis oprávněné osoby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Polakova</dc:creator>
  <cp:lastModifiedBy>Jan Souček</cp:lastModifiedBy>
  <cp:revision>2</cp:revision>
  <cp:lastPrinted>2021-11-08T07:09:00Z</cp:lastPrinted>
  <dcterms:created xsi:type="dcterms:W3CDTF">2023-09-29T14:08:00Z</dcterms:created>
  <dcterms:modified xsi:type="dcterms:W3CDTF">2023-09-29T14:08:00Z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OHSHK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0x010100514B1D24F52211448C8C17307F9B4195</vt:lpwstr>
  </property>
</Properties>
</file>